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420E7441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FF6016">
              <w:t>6</w:t>
            </w:r>
            <w:r>
              <w:t>.</w:t>
            </w:r>
            <w:r w:rsidR="00FF6016">
              <w:t>0</w:t>
            </w:r>
            <w:bookmarkStart w:id="0" w:name="_GoBack"/>
            <w:r w:rsidR="00556DE2">
              <w:t>7</w:t>
            </w:r>
            <w:bookmarkEnd w:id="0"/>
            <w:r>
              <w:t>.</w:t>
            </w:r>
            <w:r w:rsidR="000E691B">
              <w:t>1</w:t>
            </w:r>
            <w:r w:rsidR="00FF6016">
              <w:t>1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379F070C" w:rsidR="00D16C64" w:rsidRPr="00B437CB" w:rsidRDefault="000E691B" w:rsidP="000E691B">
            <w:pPr>
              <w:pStyle w:val="DocumentMetadata"/>
              <w:jc w:val="right"/>
            </w:pPr>
            <w:r>
              <w:t>1</w:t>
            </w:r>
            <w:r w:rsidR="00FF6016">
              <w:t>1</w:t>
            </w:r>
            <w:r w:rsidR="00D16C64">
              <w:t xml:space="preserve"> </w:t>
            </w:r>
            <w:r w:rsidR="00FF6016">
              <w:t>J</w:t>
            </w:r>
            <w:r w:rsidR="00556DE2">
              <w:t>uly</w:t>
            </w:r>
            <w:r>
              <w:t xml:space="preserve"> </w:t>
            </w:r>
            <w:r w:rsidR="00D16C64">
              <w:t>201</w:t>
            </w:r>
            <w:r w:rsidR="00FF6016">
              <w:t>6</w:t>
            </w:r>
            <w:r w:rsidR="00F24A16">
              <w:t>.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373B0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D16C64" w:rsidRPr="00AF28B9" w:rsidRDefault="00664485" w:rsidP="001032DD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5D9FF995" w:rsidR="00D16C64" w:rsidRPr="00AF28B9" w:rsidRDefault="00664485" w:rsidP="001032DD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315DBADF" w:rsidR="00D16C64" w:rsidRPr="00AF28B9" w:rsidRDefault="00664485" w:rsidP="001032DD">
            <w:pPr>
              <w:pStyle w:val="NoSpacing"/>
              <w:jc w:val="right"/>
            </w:pPr>
            <w:r>
              <w:t>36</w:t>
            </w:r>
            <w:r w:rsidR="001549BB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73D6D294" w:rsidR="00D16C64" w:rsidRPr="00AF28B9" w:rsidRDefault="001549BB" w:rsidP="001032DD">
            <w:pPr>
              <w:pStyle w:val="NoSpacing"/>
              <w:jc w:val="right"/>
            </w:pPr>
            <w:r>
              <w:t>08 Aug 2015</w:t>
            </w:r>
          </w:p>
        </w:tc>
      </w:tr>
      <w:tr w:rsidR="00664485" w:rsidRPr="00AF28B9" w14:paraId="2EC6218F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664485" w:rsidRPr="00AF28B9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02543572" w:rsidR="00664485" w:rsidRPr="00AF28B9" w:rsidRDefault="00556DE2" w:rsidP="00664485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48BD6343" w:rsidR="00664485" w:rsidRPr="00AF28B9" w:rsidRDefault="00556DE2" w:rsidP="00664485">
            <w:pPr>
              <w:pStyle w:val="NoSpacing"/>
              <w:jc w:val="right"/>
            </w:pPr>
            <w:r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5395B5DA" w:rsidR="00664485" w:rsidRPr="00AF28B9" w:rsidRDefault="00556DE2" w:rsidP="00664485">
            <w:pPr>
              <w:pStyle w:val="NoSpacing"/>
              <w:jc w:val="right"/>
            </w:pPr>
            <w:r>
              <w:t>24 Mar 2016</w:t>
            </w:r>
          </w:p>
        </w:tc>
      </w:tr>
      <w:tr w:rsidR="00664485" w:rsidRPr="00ED5971" w14:paraId="3F23FC89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6F8F9EA1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349343" w:rsidR="00664485" w:rsidRPr="001549BB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93512" w14:textId="370276A3" w:rsidR="00664485" w:rsidRPr="001549BB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3F7B3E06" w:rsidR="00664485" w:rsidRPr="001549BB" w:rsidRDefault="00664485" w:rsidP="00664485">
            <w:pPr>
              <w:pStyle w:val="NoSpacing"/>
              <w:jc w:val="right"/>
            </w:pPr>
            <w:r w:rsidRPr="001549BB">
              <w:t>706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60744BE" w:rsidR="00664485" w:rsidRPr="001549BB" w:rsidRDefault="00664485" w:rsidP="00664485">
            <w:pPr>
              <w:pStyle w:val="NoSpacing"/>
              <w:jc w:val="right"/>
            </w:pPr>
            <w:r w:rsidRPr="001549BB">
              <w:t>05 Apr 2015</w:t>
            </w:r>
          </w:p>
        </w:tc>
      </w:tr>
      <w:tr w:rsidR="00664485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1AB73D2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36FCC8F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F22903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96DDE79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BC6170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6AE34474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26717D5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1D1AC12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50671197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5DC7ADE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65ADF61D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</w:tr>
      <w:tr w:rsidR="00664485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2486E28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53775864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D2F87B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3A3DBAA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45B48AC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5AF35FF1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01F97B14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B2628D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21C7702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3B7F680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2918E7C0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664485" w:rsidRPr="00AF28B9" w:rsidRDefault="00664485" w:rsidP="00664485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664485" w:rsidRPr="00AF28B9" w:rsidRDefault="00664485" w:rsidP="00664485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664485" w:rsidRPr="00AF28B9" w:rsidRDefault="00664485" w:rsidP="00664485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44A92C65" w:rsidR="00664485" w:rsidRPr="00AF28B9" w:rsidRDefault="00664485" w:rsidP="00664485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664485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6FAC6B9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258B64F2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0258D90C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20D40F3A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6A00193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4436163E" w:rsidR="00664485" w:rsidRPr="00AF28B9" w:rsidRDefault="00664485" w:rsidP="00664485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4" w:name="_Toc146460793"/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5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5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2EDD069E" w:rsidR="00D16C64" w:rsidRPr="00AF28B9" w:rsidRDefault="00556DE2" w:rsidP="001032DD">
            <w:pPr>
              <w:pStyle w:val="NoSpacing"/>
            </w:pPr>
            <w: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D16C64" w:rsidRPr="00AF28B9" w:rsidRDefault="00FF6016" w:rsidP="001032DD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D16C64" w:rsidRPr="00AF28B9" w:rsidRDefault="00FF6016" w:rsidP="001032DD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D16C64" w:rsidRPr="00AF28B9" w:rsidRDefault="00FF6016" w:rsidP="001032DD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D16C64" w:rsidRPr="00AF28B9" w:rsidRDefault="00FF6016" w:rsidP="001032DD">
            <w:pPr>
              <w:pStyle w:val="NoSpacing"/>
              <w:jc w:val="right"/>
            </w:pPr>
            <w:r>
              <w:t>18 Oct 2015</w:t>
            </w: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5E26B8BB" w:rsidR="00D16C64" w:rsidRPr="00AF28B9" w:rsidRDefault="00FF6016" w:rsidP="00390123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343095A3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100FDBD5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09 Aug 2015</w:t>
            </w:r>
          </w:p>
        </w:tc>
      </w:tr>
      <w:tr w:rsidR="00FF6016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02485151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37590313" w:rsidR="00FF6016" w:rsidRPr="00AF28B9" w:rsidRDefault="00FF6016" w:rsidP="00FF6016">
            <w:pPr>
              <w:pStyle w:val="NoSpacing"/>
            </w:pPr>
            <w:r>
              <w:t>Mrs. M.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C692" w14:textId="77777777" w:rsidR="00FF6016" w:rsidRDefault="00FF6016" w:rsidP="001408DA">
      <w:r>
        <w:separator/>
      </w:r>
    </w:p>
    <w:p w14:paraId="3D5DA043" w14:textId="77777777" w:rsidR="00FF6016" w:rsidRDefault="00FF6016"/>
    <w:p w14:paraId="4BDA0048" w14:textId="77777777" w:rsidR="00FF6016" w:rsidRDefault="00FF6016"/>
    <w:p w14:paraId="0549B11D" w14:textId="77777777" w:rsidR="00FF6016" w:rsidRDefault="00FF6016"/>
    <w:p w14:paraId="771C48AC" w14:textId="77777777" w:rsidR="00FF6016" w:rsidRDefault="00FF6016"/>
  </w:endnote>
  <w:endnote w:type="continuationSeparator" w:id="0">
    <w:p w14:paraId="59147B10" w14:textId="77777777" w:rsidR="00FF6016" w:rsidRDefault="00FF6016" w:rsidP="001408DA">
      <w:r>
        <w:continuationSeparator/>
      </w:r>
    </w:p>
    <w:p w14:paraId="01C20476" w14:textId="77777777" w:rsidR="00FF6016" w:rsidRDefault="00FF6016"/>
    <w:p w14:paraId="0B31C8B6" w14:textId="77777777" w:rsidR="00FF6016" w:rsidRDefault="00FF6016"/>
    <w:p w14:paraId="0FED972F" w14:textId="77777777" w:rsidR="00FF6016" w:rsidRDefault="00FF6016"/>
    <w:p w14:paraId="28CD9EDD" w14:textId="77777777" w:rsidR="00FF6016" w:rsidRDefault="00FF6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FF6016" w:rsidRPr="005F0A53" w:rsidRDefault="00FF6016" w:rsidP="00571FB9">
    <w:pPr>
      <w:pStyle w:val="Footer1"/>
    </w:pPr>
    <w:r w:rsidRPr="005F0A53">
      <w:t>The Kent Archery Association is affiliated to:</w:t>
    </w:r>
  </w:p>
  <w:p w14:paraId="0968C2CE" w14:textId="77777777" w:rsidR="00FF6016" w:rsidRDefault="00FF6016" w:rsidP="002533C0">
    <w:pPr>
      <w:pStyle w:val="Footer2"/>
    </w:pPr>
    <w:r>
      <w:t>The Southern Counties Archery Society</w:t>
    </w:r>
  </w:p>
  <w:p w14:paraId="0968C2CF" w14:textId="77777777" w:rsidR="00FF6016" w:rsidRDefault="00FF6016" w:rsidP="002533C0">
    <w:pPr>
      <w:pStyle w:val="Footer2"/>
    </w:pPr>
    <w:r>
      <w:t>ArcheryGB, Lilleshall National Sports Centre, nr Newport, Shropshire  TF10 9AT</w:t>
    </w:r>
  </w:p>
  <w:p w14:paraId="0968C2D0" w14:textId="77777777" w:rsidR="00FF6016" w:rsidRPr="00994121" w:rsidRDefault="00FF601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7C78" w14:textId="77777777" w:rsidR="00FF6016" w:rsidRDefault="00FF6016" w:rsidP="001408DA">
      <w:r>
        <w:separator/>
      </w:r>
    </w:p>
    <w:p w14:paraId="18B4D0E0" w14:textId="77777777" w:rsidR="00FF6016" w:rsidRDefault="00FF6016"/>
    <w:p w14:paraId="6BBDED93" w14:textId="77777777" w:rsidR="00FF6016" w:rsidRDefault="00FF6016"/>
    <w:p w14:paraId="70501630" w14:textId="77777777" w:rsidR="00FF6016" w:rsidRDefault="00FF6016"/>
    <w:p w14:paraId="4B701DF5" w14:textId="77777777" w:rsidR="00FF6016" w:rsidRDefault="00FF6016"/>
  </w:footnote>
  <w:footnote w:type="continuationSeparator" w:id="0">
    <w:p w14:paraId="7A8B4A4F" w14:textId="77777777" w:rsidR="00FF6016" w:rsidRDefault="00FF6016" w:rsidP="001408DA">
      <w:r>
        <w:continuationSeparator/>
      </w:r>
    </w:p>
    <w:p w14:paraId="4CAEC3D7" w14:textId="77777777" w:rsidR="00FF6016" w:rsidRDefault="00FF6016"/>
    <w:p w14:paraId="679BF4C8" w14:textId="77777777" w:rsidR="00FF6016" w:rsidRDefault="00FF6016"/>
    <w:p w14:paraId="650A8927" w14:textId="77777777" w:rsidR="00FF6016" w:rsidRDefault="00FF6016"/>
    <w:p w14:paraId="603C779B" w14:textId="77777777" w:rsidR="00FF6016" w:rsidRDefault="00FF6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FF6016" w:rsidRDefault="00FF6016"/>
  <w:p w14:paraId="4A9F4374" w14:textId="77777777" w:rsidR="00FF6016" w:rsidRDefault="00FF6016"/>
  <w:p w14:paraId="609F36DA" w14:textId="77777777" w:rsidR="00FF6016" w:rsidRDefault="00FF60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FF6016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FF6016" w:rsidRDefault="00FF601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1F14BF06" w:rsidR="00FF6016" w:rsidRDefault="00FF601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56DE2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FF6016" w:rsidRDefault="00FF6016" w:rsidP="00BA491D"/>
      </w:tc>
    </w:tr>
    <w:tr w:rsidR="00FF6016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FF6016" w:rsidRDefault="00FF601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FF6016" w:rsidRDefault="00FF601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FF6016" w:rsidRDefault="00FF6016" w:rsidP="00BA491D"/>
      </w:tc>
    </w:tr>
  </w:tbl>
  <w:p w14:paraId="0968C2C6" w14:textId="77777777" w:rsidR="00FF6016" w:rsidRPr="00761C8A" w:rsidRDefault="00FF601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8BC12"/>
  <w15:docId w15:val="{B16F90B0-ABB5-40E8-90BD-BEFBFA2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A4C2-410B-4216-BE52-E94DE56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120</TotalTime>
  <Pages>23</Pages>
  <Words>4407</Words>
  <Characters>25123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85</vt:i4>
      </vt:variant>
    </vt:vector>
  </HeadingPairs>
  <TitlesOfParts>
    <vt:vector size="86" baseType="lpstr">
      <vt:lpstr/>
      <vt:lpstr>Current Records</vt:lpstr>
      <vt:lpstr>    Compound Unlimited</vt:lpstr>
      <vt:lpstr>        Ladies - Senior</vt:lpstr>
      <vt:lpstr>        Gentlemen - Senior</vt:lpstr>
      <vt:lpstr>    Compound Unlimited</vt:lpstr>
      <vt:lpstr>        Ladies - Junior Under 18</vt:lpstr>
      <vt:lpstr>        Ladies - Junior Under 15</vt:lpstr>
      <vt:lpstr>        Ladies - Junior Under 12</vt:lpstr>
      <vt:lpstr>    Compound Unlimited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Recurve Freestyle</vt:lpstr>
      <vt:lpstr>        Ladies - Junior Under 18</vt:lpstr>
      <vt:lpstr>        Ladies - Junior Under 15</vt:lpstr>
      <vt:lpstr>        Ladies - Junior Under 12</vt:lpstr>
      <vt:lpstr>    Recurve Freestyle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Recurve Barebow</vt:lpstr>
      <vt:lpstr>        Ladies - Junior Under 18</vt:lpstr>
      <vt:lpstr>        Ladies - Junior Under 15</vt:lpstr>
      <vt:lpstr>        Ladies - Junior Under 12</vt:lpstr>
      <vt:lpstr>    Recurve Barebow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Recurve Traditional</vt:lpstr>
      <vt:lpstr>        Ladies - Junior Under 18</vt:lpstr>
      <vt:lpstr>        Ladies - Junior Under 15</vt:lpstr>
      <vt:lpstr>        Ladies - Junior Under 12</vt:lpstr>
      <vt:lpstr>    Recurve Traditional</vt:lpstr>
      <vt:lpstr>        Gentlemen - Junior Under 18</vt:lpstr>
      <vt:lpstr>        Gentlemen - Junior Under 15</vt:lpstr>
      <vt:lpstr>        Gentlemen - Junior Under 12</vt:lpstr>
      <vt:lpstr>    American Flat Bow</vt:lpstr>
      <vt:lpstr>        Ladies - Senior</vt:lpstr>
      <vt:lpstr>        Gentlemen - Senior</vt:lpstr>
      <vt:lpstr>    American Flat Bow</vt:lpstr>
      <vt:lpstr>        Ladies - Junior Under 18</vt:lpstr>
      <vt:lpstr>        Ladies - Junior Under 15</vt:lpstr>
      <vt:lpstr>        Ladies - Junior Under 12</vt:lpstr>
      <vt:lpstr>    American Flat Bow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Longbow</vt:lpstr>
      <vt:lpstr>        Ladies - Junior Under 18</vt:lpstr>
      <vt:lpstr>        Ladies - Junior Under 15</vt:lpstr>
      <vt:lpstr>        Ladies - Junior Under 12</vt:lpstr>
      <vt:lpstr>    Longbow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Recurve Freestyle</vt:lpstr>
      <vt:lpstr>        Ladies - Senior</vt:lpstr>
      <vt:lpstr>        Gentlemen - Senior</vt:lpstr>
      <vt:lpstr>        Ladies - Junior Under 18</vt:lpstr>
      <vt:lpstr>    Recurve Barebow</vt:lpstr>
      <vt:lpstr>        Ladies - Senior</vt:lpstr>
      <vt:lpstr>        Gentlemen - Senior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48</cp:revision>
  <cp:lastPrinted>2014-02-25T00:33:00Z</cp:lastPrinted>
  <dcterms:created xsi:type="dcterms:W3CDTF">2013-11-24T14:44:00Z</dcterms:created>
  <dcterms:modified xsi:type="dcterms:W3CDTF">2016-07-20T11:12:00Z</dcterms:modified>
</cp:coreProperties>
</file>